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roken-hill-profile"/>
    <w:p>
      <w:pPr>
        <w:pStyle w:val="Heading1"/>
      </w:pPr>
      <w:r>
        <w:t xml:space="preserve">Broken Hill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170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17,624          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Broken Hill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Broken Hill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$53,981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8,360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1149 - Far West Region Storm (17 October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375,654.6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2025-02-12T02:15:28Z</dcterms:created>
  <dcterms:modified xsi:type="dcterms:W3CDTF">2025-02-12T02:15:28Z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